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F6" w:rsidRDefault="00EB2CF6">
      <w:pPr>
        <w:pStyle w:val="AttorneyName"/>
      </w:pPr>
      <w:bookmarkStart w:id="0" w:name="AttorneyName"/>
      <w:bookmarkEnd w:id="0"/>
    </w:p>
    <w:p w:rsidR="00865153" w:rsidRDefault="00865153">
      <w:pPr>
        <w:pStyle w:val="AttorneyName"/>
      </w:pPr>
      <w:r>
        <w:t>CODE 3645</w:t>
      </w:r>
    </w:p>
    <w:p w:rsidR="00865153" w:rsidRDefault="00865153">
      <w:pPr>
        <w:pStyle w:val="AttorneyName"/>
      </w:pPr>
    </w:p>
    <w:p w:rsidR="00865153" w:rsidRDefault="00865153">
      <w:pPr>
        <w:pStyle w:val="AttorneyName"/>
      </w:pPr>
    </w:p>
    <w:p w:rsidR="00865153" w:rsidRDefault="00865153">
      <w:pPr>
        <w:pStyle w:val="AttorneyName"/>
      </w:pPr>
    </w:p>
    <w:p w:rsidR="00865153" w:rsidRDefault="00865153">
      <w:pPr>
        <w:pStyle w:val="AttorneyName"/>
      </w:pPr>
    </w:p>
    <w:p w:rsidR="00865153" w:rsidRDefault="00865153">
      <w:pPr>
        <w:jc w:val="center"/>
      </w:pPr>
    </w:p>
    <w:p w:rsidR="00865153" w:rsidRDefault="00865153">
      <w:pPr>
        <w:jc w:val="center"/>
      </w:pPr>
      <w:r>
        <w:t>IN THE FAMILY DIVISION</w:t>
      </w:r>
    </w:p>
    <w:p w:rsidR="00865153" w:rsidRDefault="00865153">
      <w:pPr>
        <w:jc w:val="center"/>
      </w:pPr>
      <w:r>
        <w:t xml:space="preserve">OF THE SECOND JUDICIAL DISTRICT COURT OF THE STATE OF </w:t>
      </w:r>
      <w:smartTag w:uri="urn:schemas-microsoft-com:office:smarttags" w:element="State">
        <w:smartTag w:uri="urn:schemas-microsoft-com:office:smarttags" w:element="place">
          <w:r>
            <w:t>NEVADA</w:t>
          </w:r>
        </w:smartTag>
      </w:smartTag>
    </w:p>
    <w:p w:rsidR="00865153" w:rsidRDefault="00865153">
      <w:pPr>
        <w:jc w:val="center"/>
      </w:pPr>
      <w:r>
        <w:t xml:space="preserve">IN AND FOR THE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WASHOE</w:t>
          </w:r>
        </w:smartTag>
      </w:smartTag>
    </w:p>
    <w:p w:rsidR="00865153" w:rsidRDefault="00865153">
      <w:pPr>
        <w:jc w:val="center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865153">
        <w:tc>
          <w:tcPr>
            <w:tcW w:w="4542" w:type="dxa"/>
            <w:tcBorders>
              <w:bottom w:val="single" w:sz="4" w:space="0" w:color="auto"/>
            </w:tcBorders>
          </w:tcPr>
          <w:p w:rsidR="00865153" w:rsidRDefault="00865153">
            <w:bookmarkStart w:id="1" w:name="Parties"/>
            <w:bookmarkEnd w:id="1"/>
            <w:r>
              <w:t>IN THE MATTER OF:</w:t>
            </w:r>
          </w:p>
          <w:p w:rsidR="00865153" w:rsidRDefault="00865153">
            <w:r>
              <w:t>_____________________,</w:t>
            </w:r>
          </w:p>
          <w:p w:rsidR="00865153" w:rsidRDefault="0038547B">
            <w:r>
              <w:t>MINOR CHILD:</w:t>
            </w:r>
            <w:r w:rsidR="00865153">
              <w:t xml:space="preserve">  DOB:____________</w:t>
            </w:r>
          </w:p>
        </w:tc>
        <w:tc>
          <w:tcPr>
            <w:tcW w:w="276" w:type="dxa"/>
          </w:tcPr>
          <w:p w:rsidR="00865153" w:rsidRDefault="00865153">
            <w:pPr>
              <w:pStyle w:val="SingleSpacing"/>
            </w:pPr>
          </w:p>
        </w:tc>
        <w:tc>
          <w:tcPr>
            <w:tcW w:w="4542" w:type="dxa"/>
          </w:tcPr>
          <w:p w:rsidR="00865153" w:rsidRDefault="00865153">
            <w:pPr>
              <w:pStyle w:val="SingleSpacing"/>
            </w:pPr>
            <w:bookmarkStart w:id="2" w:name="CaseNumber"/>
            <w:bookmarkEnd w:id="2"/>
          </w:p>
          <w:p w:rsidR="00865153" w:rsidRDefault="00865153">
            <w:pPr>
              <w:pStyle w:val="SingleSpacing"/>
            </w:pPr>
          </w:p>
          <w:p w:rsidR="00865153" w:rsidRDefault="00865153">
            <w:pPr>
              <w:pStyle w:val="SingleSpacing"/>
            </w:pPr>
            <w:r>
              <w:t xml:space="preserve">Case No. </w:t>
            </w:r>
          </w:p>
          <w:p w:rsidR="00865153" w:rsidRDefault="00865153">
            <w:pPr>
              <w:pStyle w:val="SingleSpacing"/>
            </w:pPr>
          </w:p>
          <w:p w:rsidR="00865153" w:rsidRDefault="00865153">
            <w:pPr>
              <w:pStyle w:val="SingleSpacing"/>
            </w:pPr>
            <w:r>
              <w:t xml:space="preserve">Dept. No.   </w:t>
            </w:r>
          </w:p>
        </w:tc>
      </w:tr>
    </w:tbl>
    <w:p w:rsidR="00AA4F9F" w:rsidRDefault="00AA4F9F" w:rsidP="00AA4F9F">
      <w:pPr>
        <w:pStyle w:val="FirmName"/>
        <w:spacing w:line="489" w:lineRule="exact"/>
        <w:rPr>
          <w:b/>
          <w:u w:val="single"/>
        </w:rPr>
      </w:pPr>
    </w:p>
    <w:p w:rsidR="00865153" w:rsidRPr="00AA4F9F" w:rsidRDefault="00865153" w:rsidP="00AA4F9F">
      <w:pPr>
        <w:pStyle w:val="FirmName"/>
        <w:spacing w:line="489" w:lineRule="exact"/>
      </w:pPr>
      <w:r>
        <w:rPr>
          <w:b/>
          <w:u w:val="single"/>
        </w:rPr>
        <w:t>PETITION FOR RELEASE OF RECORDS</w:t>
      </w:r>
    </w:p>
    <w:p w:rsidR="00AA4F9F" w:rsidRDefault="00AA4F9F">
      <w:pPr>
        <w:pStyle w:val="SingleSpacing"/>
        <w:spacing w:line="240" w:lineRule="auto"/>
      </w:pPr>
    </w:p>
    <w:p w:rsidR="00865153" w:rsidRDefault="00865153">
      <w:pPr>
        <w:pStyle w:val="SingleSpacing"/>
        <w:spacing w:line="240" w:lineRule="auto"/>
      </w:pPr>
      <w:r>
        <w:tab/>
        <w:t>Comes now ___________________, an adult over eighteen (18) years</w:t>
      </w:r>
    </w:p>
    <w:p w:rsidR="00865153" w:rsidRDefault="00865153">
      <w:pPr>
        <w:pStyle w:val="SingleSpacing"/>
        <w:spacing w:line="240" w:lineRule="auto"/>
        <w:rPr>
          <w:b/>
          <w:bCs/>
          <w:sz w:val="16"/>
        </w:rPr>
      </w:pPr>
      <w:r>
        <w:t xml:space="preserve">                  </w:t>
      </w:r>
      <w:r>
        <w:rPr>
          <w:b/>
          <w:bCs/>
          <w:sz w:val="16"/>
        </w:rPr>
        <w:t>(</w:t>
      </w:r>
      <w:proofErr w:type="gramStart"/>
      <w:r>
        <w:rPr>
          <w:b/>
          <w:bCs/>
          <w:sz w:val="16"/>
        </w:rPr>
        <w:t>person</w:t>
      </w:r>
      <w:proofErr w:type="gramEnd"/>
      <w:r>
        <w:rPr>
          <w:b/>
          <w:bCs/>
          <w:sz w:val="16"/>
        </w:rPr>
        <w:t xml:space="preserve"> requesting)         </w:t>
      </w:r>
    </w:p>
    <w:p w:rsidR="00865153" w:rsidRDefault="00865153">
      <w:pPr>
        <w:pStyle w:val="SingleSpacing"/>
        <w:spacing w:line="240" w:lineRule="auto"/>
      </w:pPr>
      <w:proofErr w:type="gramStart"/>
      <w:r>
        <w:t>of</w:t>
      </w:r>
      <w:proofErr w:type="gramEnd"/>
      <w:r>
        <w:t xml:space="preserve"> age, whose relationship to the minor is _______________________and</w:t>
      </w:r>
    </w:p>
    <w:p w:rsidR="00865153" w:rsidRDefault="00865153">
      <w:pPr>
        <w:pStyle w:val="SingleSpacing"/>
        <w:spacing w:line="240" w:lineRule="auto"/>
        <w:rPr>
          <w:b/>
          <w:bCs/>
          <w:sz w:val="16"/>
        </w:rPr>
      </w:pPr>
      <w:r>
        <w:t xml:space="preserve">                                              </w:t>
      </w:r>
      <w:r>
        <w:rPr>
          <w:b/>
          <w:bCs/>
          <w:sz w:val="16"/>
        </w:rPr>
        <w:t>(</w:t>
      </w:r>
      <w:proofErr w:type="gramStart"/>
      <w:r>
        <w:rPr>
          <w:b/>
          <w:bCs/>
          <w:sz w:val="16"/>
        </w:rPr>
        <w:t>relationship</w:t>
      </w:r>
      <w:proofErr w:type="gramEnd"/>
      <w:r>
        <w:rPr>
          <w:b/>
          <w:bCs/>
          <w:sz w:val="16"/>
        </w:rPr>
        <w:t xml:space="preserve"> to minor)         </w:t>
      </w:r>
    </w:p>
    <w:p w:rsidR="00091ACB" w:rsidRDefault="00865153" w:rsidP="00091ACB">
      <w:pPr>
        <w:pStyle w:val="SingleSpacing"/>
        <w:spacing w:line="240" w:lineRule="auto"/>
      </w:pPr>
      <w:proofErr w:type="gramStart"/>
      <w:r>
        <w:t>petitions</w:t>
      </w:r>
      <w:proofErr w:type="gramEnd"/>
      <w:r>
        <w:t xml:space="preserve"> this </w:t>
      </w:r>
      <w:r w:rsidR="008226AF">
        <w:t>C</w:t>
      </w:r>
      <w:r>
        <w:t xml:space="preserve">ourt for release of the </w:t>
      </w:r>
      <w:r w:rsidR="008226AF">
        <w:t>J</w:t>
      </w:r>
      <w:r>
        <w:t xml:space="preserve">uvenile </w:t>
      </w:r>
      <w:r w:rsidR="008226AF">
        <w:t>Court records</w:t>
      </w:r>
    </w:p>
    <w:p w:rsidR="00091ACB" w:rsidRDefault="00091ACB" w:rsidP="00091ACB">
      <w:pPr>
        <w:pStyle w:val="SingleSpacing"/>
        <w:spacing w:line="240" w:lineRule="auto"/>
      </w:pPr>
    </w:p>
    <w:p w:rsidR="00091ACB" w:rsidRDefault="00091ACB" w:rsidP="00091ACB">
      <w:pPr>
        <w:pStyle w:val="SingleSpacing"/>
        <w:spacing w:line="240" w:lineRule="auto"/>
      </w:pPr>
      <w:proofErr w:type="gramStart"/>
      <w:r>
        <w:t>to</w:t>
      </w:r>
      <w:proofErr w:type="gramEnd"/>
      <w:r>
        <w:t xml:space="preserve"> specifically include the following:</w:t>
      </w:r>
    </w:p>
    <w:p w:rsidR="00091ACB" w:rsidRDefault="00091ACB" w:rsidP="00091ACB">
      <w:pPr>
        <w:pStyle w:val="SingleSpacing"/>
        <w:spacing w:line="240" w:lineRule="auto"/>
      </w:pPr>
    </w:p>
    <w:p w:rsidR="00091ACB" w:rsidRDefault="00091ACB" w:rsidP="00091ACB">
      <w:pPr>
        <w:pStyle w:val="SingleSpacing"/>
        <w:spacing w:line="489" w:lineRule="exact"/>
        <w:ind w:left="720" w:firstLine="540"/>
        <w:rPr>
          <w:u w:val="single"/>
        </w:rPr>
      </w:pPr>
      <w:r>
        <w:rPr>
          <w:u w:val="single"/>
        </w:rPr>
        <w:t>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720" w:firstLine="540"/>
        <w:rPr>
          <w:u w:val="single"/>
        </w:rPr>
      </w:pPr>
      <w:r>
        <w:rPr>
          <w:u w:val="single"/>
        </w:rP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091ACB" w:rsidRDefault="00091ACB" w:rsidP="00091ACB">
      <w:pPr>
        <w:pStyle w:val="SingleSpacing"/>
        <w:spacing w:line="240" w:lineRule="auto"/>
      </w:pPr>
    </w:p>
    <w:p w:rsidR="00091ACB" w:rsidRDefault="00091ACB" w:rsidP="00091ACB">
      <w:pPr>
        <w:pStyle w:val="SingleSpacing"/>
        <w:spacing w:line="240" w:lineRule="auto"/>
      </w:pPr>
    </w:p>
    <w:p w:rsidR="00091ACB" w:rsidRDefault="00091ACB" w:rsidP="00091ACB">
      <w:pPr>
        <w:pStyle w:val="SingleSpacing"/>
        <w:spacing w:line="240" w:lineRule="auto"/>
      </w:pPr>
    </w:p>
    <w:p w:rsidR="00865153" w:rsidRDefault="00865153" w:rsidP="00D93779">
      <w:pPr>
        <w:pStyle w:val="SingleSpacing"/>
        <w:spacing w:line="180" w:lineRule="auto"/>
      </w:pPr>
      <w:proofErr w:type="gramStart"/>
      <w:r>
        <w:t>in</w:t>
      </w:r>
      <w:proofErr w:type="gramEnd"/>
      <w:r>
        <w:t xml:space="preserve"> the above captioned case to _</w:t>
      </w:r>
      <w:r w:rsidR="00AA4F9F">
        <w:t>__</w:t>
      </w:r>
      <w:r>
        <w:t xml:space="preserve">_____________________ for the </w:t>
      </w:r>
    </w:p>
    <w:p w:rsidR="00865153" w:rsidRDefault="00AA4F9F">
      <w:pPr>
        <w:pStyle w:val="SingleSpacing"/>
        <w:spacing w:line="240" w:lineRule="auto"/>
        <w:rPr>
          <w:b/>
          <w:bCs/>
          <w:sz w:val="16"/>
        </w:rPr>
      </w:pPr>
      <w:r>
        <w:t xml:space="preserve">                               </w:t>
      </w:r>
      <w:r w:rsidR="00865153">
        <w:rPr>
          <w:sz w:val="16"/>
        </w:rPr>
        <w:t>(</w:t>
      </w:r>
      <w:proofErr w:type="gramStart"/>
      <w:r w:rsidR="00865153">
        <w:rPr>
          <w:b/>
          <w:bCs/>
          <w:sz w:val="16"/>
        </w:rPr>
        <w:t>person/agency</w:t>
      </w:r>
      <w:proofErr w:type="gramEnd"/>
      <w:r w:rsidR="00865153">
        <w:rPr>
          <w:b/>
          <w:bCs/>
          <w:sz w:val="16"/>
        </w:rPr>
        <w:t xml:space="preserve"> receiving records)  </w:t>
      </w:r>
    </w:p>
    <w:p w:rsidR="00865153" w:rsidRDefault="00865153" w:rsidP="00D93779">
      <w:pPr>
        <w:pStyle w:val="SingleSpacing"/>
        <w:spacing w:line="300" w:lineRule="auto"/>
      </w:pPr>
      <w:proofErr w:type="gramStart"/>
      <w:r>
        <w:t>following</w:t>
      </w:r>
      <w:proofErr w:type="gramEnd"/>
      <w:r>
        <w:t xml:space="preserve"> reasons:</w:t>
      </w:r>
    </w:p>
    <w:p w:rsidR="00865153" w:rsidRDefault="00865153">
      <w:pPr>
        <w:pStyle w:val="SingleSpacing"/>
        <w:numPr>
          <w:ilvl w:val="0"/>
          <w:numId w:val="1"/>
        </w:numPr>
        <w:spacing w:line="489" w:lineRule="exact"/>
        <w:rPr>
          <w:u w:val="single"/>
        </w:rPr>
      </w:pPr>
      <w:r>
        <w:rPr>
          <w:u w:val="single"/>
        </w:rPr>
        <w:t>__________________________________________________</w:t>
      </w:r>
    </w:p>
    <w:p w:rsidR="00865153" w:rsidRDefault="00865153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65153" w:rsidRDefault="00865153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65153" w:rsidRDefault="00865153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65153" w:rsidRDefault="00865153">
      <w:pPr>
        <w:pStyle w:val="SingleSpacing"/>
        <w:spacing w:line="489" w:lineRule="exact"/>
        <w:ind w:left="720"/>
      </w:pPr>
      <w:r>
        <w:t xml:space="preserve">    __________________________________________________</w:t>
      </w:r>
    </w:p>
    <w:p w:rsidR="00AA4F9F" w:rsidRDefault="00AA4F9F" w:rsidP="00091ACB">
      <w:pPr>
        <w:pStyle w:val="SingleSpacing"/>
        <w:spacing w:line="240" w:lineRule="auto"/>
        <w:ind w:firstLine="720"/>
      </w:pPr>
    </w:p>
    <w:p w:rsidR="00865153" w:rsidRDefault="00865153" w:rsidP="00091ACB">
      <w:pPr>
        <w:pStyle w:val="SingleSpacing"/>
        <w:spacing w:line="240" w:lineRule="auto"/>
        <w:ind w:firstLine="720"/>
        <w:rPr>
          <w:b/>
          <w:bCs/>
          <w:sz w:val="16"/>
        </w:rPr>
      </w:pPr>
      <w:r>
        <w:t xml:space="preserve">Pursuant to NRS 62H.030, </w:t>
      </w:r>
      <w:r w:rsidR="008226AF">
        <w:t>I assert that I am</w:t>
      </w:r>
      <w:r>
        <w:t xml:space="preserve"> a person </w:t>
      </w:r>
      <w:r w:rsidR="008226AF">
        <w:t>having a</w:t>
      </w:r>
    </w:p>
    <w:p w:rsidR="00865153" w:rsidRDefault="00865153">
      <w:pPr>
        <w:pStyle w:val="SingleSpacing"/>
        <w:spacing w:line="240" w:lineRule="auto"/>
        <w:ind w:left="720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</w:t>
      </w:r>
      <w:r w:rsidR="00AA4F9F">
        <w:rPr>
          <w:b/>
          <w:bCs/>
          <w:sz w:val="16"/>
        </w:rPr>
        <w:t xml:space="preserve">  </w:t>
      </w:r>
      <w:r>
        <w:rPr>
          <w:b/>
          <w:bCs/>
          <w:sz w:val="16"/>
        </w:rPr>
        <w:t xml:space="preserve">   </w:t>
      </w:r>
    </w:p>
    <w:p w:rsidR="00865153" w:rsidRDefault="00865153" w:rsidP="00091ACB">
      <w:pPr>
        <w:pStyle w:val="SingleSpacing"/>
        <w:spacing w:line="240" w:lineRule="auto"/>
      </w:pPr>
      <w:proofErr w:type="gramStart"/>
      <w:r>
        <w:t>legitimate</w:t>
      </w:r>
      <w:proofErr w:type="gramEnd"/>
      <w:r>
        <w:t xml:space="preserve"> interest in these juvenile records</w:t>
      </w:r>
      <w:r w:rsidR="008226AF">
        <w:t xml:space="preserve"> as follows:</w:t>
      </w:r>
    </w:p>
    <w:p w:rsidR="008226AF" w:rsidRDefault="008226AF" w:rsidP="00091ACB">
      <w:pPr>
        <w:pStyle w:val="SingleSpacing"/>
        <w:spacing w:line="240" w:lineRule="auto"/>
      </w:pPr>
    </w:p>
    <w:p w:rsidR="008226AF" w:rsidRDefault="008226AF" w:rsidP="008226AF">
      <w:pPr>
        <w:pStyle w:val="SingleSpacing"/>
        <w:spacing w:line="489" w:lineRule="exact"/>
        <w:ind w:left="720" w:firstLine="540"/>
        <w:rPr>
          <w:u w:val="single"/>
        </w:rPr>
      </w:pPr>
      <w:r>
        <w:rPr>
          <w:u w:val="single"/>
        </w:rPr>
        <w:t>_________________________________________________</w:t>
      </w:r>
    </w:p>
    <w:p w:rsidR="008226AF" w:rsidRDefault="008226AF" w:rsidP="008226AF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226AF" w:rsidRDefault="008226AF" w:rsidP="008226AF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226AF" w:rsidRDefault="008226AF" w:rsidP="008226AF">
      <w:pPr>
        <w:pStyle w:val="SingleSpacing"/>
        <w:spacing w:line="489" w:lineRule="exact"/>
        <w:ind w:left="1260"/>
      </w:pPr>
      <w:r>
        <w:t>__________________________________________________</w:t>
      </w:r>
    </w:p>
    <w:p w:rsidR="008226AF" w:rsidRDefault="008226AF" w:rsidP="008226AF">
      <w:pPr>
        <w:pStyle w:val="SingleSpacing"/>
        <w:spacing w:line="489" w:lineRule="exact"/>
        <w:ind w:left="720" w:firstLine="540"/>
        <w:rPr>
          <w:u w:val="single"/>
        </w:rPr>
      </w:pPr>
      <w:r>
        <w:rPr>
          <w:u w:val="single"/>
        </w:rPr>
        <w:t>__________________________________________________</w:t>
      </w:r>
    </w:p>
    <w:p w:rsidR="00865153" w:rsidRDefault="00865153">
      <w:pPr>
        <w:pStyle w:val="SingleSpacing"/>
        <w:spacing w:line="240" w:lineRule="auto"/>
        <w:ind w:left="720"/>
      </w:pPr>
    </w:p>
    <w:p w:rsidR="00865153" w:rsidRDefault="00865153">
      <w:pPr>
        <w:pStyle w:val="SingleSpacing"/>
        <w:spacing w:line="240" w:lineRule="auto"/>
        <w:ind w:left="720"/>
      </w:pPr>
    </w:p>
    <w:p w:rsidR="00865153" w:rsidRDefault="00865153">
      <w:pPr>
        <w:pStyle w:val="SingleSpacing"/>
        <w:spacing w:line="240" w:lineRule="auto"/>
      </w:pPr>
      <w:r>
        <w:t xml:space="preserve">Therefore, ____________________ requests this Honorable Court issue an </w:t>
      </w:r>
    </w:p>
    <w:p w:rsidR="00865153" w:rsidRDefault="00865153" w:rsidP="009D57B6">
      <w:pPr>
        <w:pStyle w:val="SingleSpacing"/>
        <w:spacing w:line="420" w:lineRule="auto"/>
        <w:rPr>
          <w:b/>
          <w:bCs/>
          <w:sz w:val="16"/>
        </w:rPr>
      </w:pPr>
      <w:r>
        <w:t xml:space="preserve">             </w:t>
      </w:r>
      <w:r>
        <w:rPr>
          <w:sz w:val="16"/>
        </w:rPr>
        <w:t>(</w:t>
      </w:r>
      <w:proofErr w:type="gramStart"/>
      <w:r>
        <w:rPr>
          <w:b/>
          <w:bCs/>
          <w:sz w:val="16"/>
        </w:rPr>
        <w:t>person</w:t>
      </w:r>
      <w:proofErr w:type="gramEnd"/>
      <w:r>
        <w:rPr>
          <w:b/>
          <w:bCs/>
          <w:sz w:val="16"/>
        </w:rPr>
        <w:t xml:space="preserve"> requesting)     </w:t>
      </w:r>
    </w:p>
    <w:p w:rsidR="00865153" w:rsidRDefault="0038547B" w:rsidP="009D57B6">
      <w:pPr>
        <w:pStyle w:val="SingleSpacing"/>
        <w:spacing w:line="432" w:lineRule="auto"/>
      </w:pPr>
      <w:proofErr w:type="gramStart"/>
      <w:r>
        <w:t>O</w:t>
      </w:r>
      <w:r w:rsidR="008226AF">
        <w:t xml:space="preserve">rder </w:t>
      </w:r>
      <w:r w:rsidR="00865153">
        <w:t xml:space="preserve">releasing </w:t>
      </w:r>
      <w:r w:rsidR="008226AF">
        <w:t>the Juvenile Co</w:t>
      </w:r>
      <w:r w:rsidR="009D57B6">
        <w:t xml:space="preserve">urt records in this case for my </w:t>
      </w:r>
      <w:r w:rsidR="008226AF">
        <w:t>inspection</w:t>
      </w:r>
      <w:r w:rsidR="00865153">
        <w:t>.</w:t>
      </w:r>
      <w:proofErr w:type="gramEnd"/>
    </w:p>
    <w:p w:rsidR="003F2C47" w:rsidRDefault="003F2C47" w:rsidP="009D57B6">
      <w:pPr>
        <w:widowControl w:val="0"/>
        <w:spacing w:line="240" w:lineRule="auto"/>
        <w:ind w:left="1440" w:firstLine="720"/>
      </w:pPr>
      <w:r w:rsidRPr="00684758">
        <w:rPr>
          <w:u w:val="single"/>
        </w:rPr>
        <w:t>AFFIRMATION PURSUANT TO NRS 239B.030</w:t>
      </w:r>
    </w:p>
    <w:p w:rsidR="003F2C47" w:rsidRDefault="003F2C47" w:rsidP="003F2C47">
      <w:pPr>
        <w:widowControl w:val="0"/>
        <w:spacing w:line="240" w:lineRule="auto"/>
      </w:pPr>
    </w:p>
    <w:p w:rsidR="00FE4F6B" w:rsidRDefault="003F2C47" w:rsidP="00FE4F6B">
      <w:pPr>
        <w:widowControl w:val="0"/>
        <w:spacing w:line="480" w:lineRule="auto"/>
        <w:ind w:firstLine="720"/>
      </w:pPr>
      <w:r>
        <w:t>The undersigned does hereby affirm that the preceding document does not contain the social security number of any person.</w:t>
      </w:r>
    </w:p>
    <w:p w:rsidR="00865153" w:rsidRDefault="00865153" w:rsidP="007F1710">
      <w:pPr>
        <w:pStyle w:val="SingleSpacing"/>
        <w:spacing w:line="240" w:lineRule="auto"/>
      </w:pPr>
      <w:r>
        <w:t xml:space="preserve"> </w:t>
      </w:r>
      <w:r>
        <w:tab/>
      </w:r>
      <w:proofErr w:type="gramStart"/>
      <w:r>
        <w:t xml:space="preserve">Dated </w:t>
      </w:r>
      <w:r w:rsidR="002706AC">
        <w:t>this _____ day of ____________, 20</w:t>
      </w:r>
      <w:r w:rsidR="001B1CD6">
        <w:t>___</w:t>
      </w:r>
      <w:r w:rsidR="002706AC">
        <w:t>.</w:t>
      </w:r>
      <w:proofErr w:type="gramEnd"/>
    </w:p>
    <w:p w:rsidR="00865153" w:rsidRDefault="00865153">
      <w:pPr>
        <w:pStyle w:val="SingleSpacing"/>
      </w:pPr>
    </w:p>
    <w:p w:rsidR="00865153" w:rsidRDefault="00091ACB">
      <w:pPr>
        <w:pStyle w:val="SingleSpacing"/>
      </w:pPr>
      <w:r>
        <w:t>///</w:t>
      </w:r>
    </w:p>
    <w:p w:rsidR="00091ACB" w:rsidRDefault="00091ACB">
      <w:pPr>
        <w:pStyle w:val="SingleSpacing"/>
      </w:pPr>
    </w:p>
    <w:p w:rsidR="00091ACB" w:rsidRDefault="00091ACB">
      <w:pPr>
        <w:pStyle w:val="SingleSpacing"/>
      </w:pPr>
      <w:r>
        <w:t>///</w:t>
      </w:r>
    </w:p>
    <w:p w:rsidR="00091ACB" w:rsidRDefault="00091ACB">
      <w:pPr>
        <w:pStyle w:val="SingleSpacing"/>
      </w:pPr>
    </w:p>
    <w:p w:rsidR="00091ACB" w:rsidRDefault="00091ACB">
      <w:pPr>
        <w:pStyle w:val="SingleSpacing"/>
      </w:pPr>
      <w:r>
        <w:t>///</w:t>
      </w:r>
    </w:p>
    <w:p w:rsidR="00091ACB" w:rsidRDefault="00091ACB">
      <w:pPr>
        <w:pStyle w:val="SingleSpacing"/>
      </w:pPr>
    </w:p>
    <w:p w:rsidR="00091ACB" w:rsidRDefault="00091ACB">
      <w:pPr>
        <w:pStyle w:val="SingleSpacing"/>
      </w:pPr>
      <w:r>
        <w:t>///</w:t>
      </w:r>
    </w:p>
    <w:p w:rsidR="00091ACB" w:rsidRDefault="00091ACB">
      <w:pPr>
        <w:pStyle w:val="SingleSpacing"/>
      </w:pPr>
    </w:p>
    <w:p w:rsidR="007F1710" w:rsidRDefault="007F1710">
      <w:pPr>
        <w:pStyle w:val="SingleSpacing"/>
        <w:ind w:left="2880" w:firstLine="720"/>
      </w:pPr>
    </w:p>
    <w:p w:rsidR="00865153" w:rsidRDefault="002706AC">
      <w:pPr>
        <w:pStyle w:val="SingleSpacing"/>
        <w:ind w:left="2880" w:firstLine="720"/>
      </w:pPr>
      <w:r>
        <w:t xml:space="preserve">  </w:t>
      </w:r>
      <w:r w:rsidR="00865153">
        <w:t>In Pro Per/</w:t>
      </w:r>
      <w:r w:rsidR="00865153">
        <w:rPr>
          <w:b/>
          <w:bCs/>
          <w:sz w:val="20"/>
        </w:rPr>
        <w:t>Signature of person requesting</w:t>
      </w:r>
      <w:r w:rsidR="00865153">
        <w:tab/>
      </w:r>
      <w:r w:rsidR="00865153">
        <w:tab/>
      </w:r>
      <w:r w:rsidR="00865153">
        <w:tab/>
      </w:r>
    </w:p>
    <w:p w:rsidR="00865153" w:rsidRDefault="00865153">
      <w:pPr>
        <w:pStyle w:val="SingleSpacing"/>
        <w:spacing w:line="240" w:lineRule="auto"/>
      </w:pPr>
      <w:r>
        <w:t xml:space="preserve">    I, ____________________, being first duly sworn, </w:t>
      </w:r>
      <w:proofErr w:type="gramStart"/>
      <w:r>
        <w:t>deposes</w:t>
      </w:r>
      <w:proofErr w:type="gramEnd"/>
      <w:r>
        <w:t xml:space="preserve"> and says:</w:t>
      </w:r>
    </w:p>
    <w:p w:rsidR="00865153" w:rsidRDefault="00865153">
      <w:pPr>
        <w:pStyle w:val="SingleSpacing"/>
        <w:spacing w:line="240" w:lineRule="auto"/>
        <w:rPr>
          <w:b/>
          <w:bCs/>
          <w:sz w:val="16"/>
        </w:rPr>
      </w:pPr>
      <w:r>
        <w:tab/>
        <w:t xml:space="preserve">    </w:t>
      </w:r>
      <w:r>
        <w:rPr>
          <w:sz w:val="16"/>
        </w:rPr>
        <w:t>(</w:t>
      </w:r>
      <w:proofErr w:type="gramStart"/>
      <w:r>
        <w:rPr>
          <w:b/>
          <w:bCs/>
          <w:sz w:val="16"/>
        </w:rPr>
        <w:t>person</w:t>
      </w:r>
      <w:proofErr w:type="gramEnd"/>
      <w:r>
        <w:rPr>
          <w:b/>
          <w:bCs/>
          <w:sz w:val="16"/>
        </w:rPr>
        <w:t xml:space="preserve"> requesting)</w:t>
      </w:r>
    </w:p>
    <w:p w:rsidR="00865153" w:rsidRDefault="00865153" w:rsidP="00EB2CF6">
      <w:pPr>
        <w:pStyle w:val="SingleSpacing"/>
        <w:spacing w:line="480" w:lineRule="auto"/>
      </w:pPr>
      <w:r>
        <w:t>That she/he has read the foregoing petition and knows the contents thereof; that the same is true of her/his own knowledge, except as to those matters herein stated on information and belief, and as to those matters she/he believes to be true.</w:t>
      </w:r>
    </w:p>
    <w:p w:rsidR="00865153" w:rsidRDefault="00865153">
      <w:pPr>
        <w:pStyle w:val="SingleSpacing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865153" w:rsidRDefault="00865153">
      <w:pPr>
        <w:pStyle w:val="SingleSpacing"/>
        <w:spacing w:line="240" w:lineRule="auto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865153" w:rsidRDefault="00865153">
      <w:pPr>
        <w:pStyle w:val="SingleSpacing"/>
        <w:spacing w:line="240" w:lineRule="auto"/>
        <w:ind w:left="2880" w:firstLine="720"/>
        <w:rPr>
          <w:b/>
          <w:bCs/>
          <w:sz w:val="20"/>
        </w:rPr>
      </w:pPr>
      <w:r>
        <w:rPr>
          <w:b/>
          <w:bCs/>
          <w:sz w:val="20"/>
        </w:rPr>
        <w:t>Signature of person requesting</w:t>
      </w:r>
    </w:p>
    <w:p w:rsidR="00865153" w:rsidRDefault="00865153">
      <w:pPr>
        <w:pStyle w:val="SingleSpacing"/>
      </w:pPr>
      <w:r>
        <w:tab/>
      </w:r>
      <w:r>
        <w:tab/>
      </w:r>
      <w:r>
        <w:tab/>
      </w:r>
      <w:r>
        <w:tab/>
      </w:r>
      <w:r>
        <w:tab/>
      </w:r>
    </w:p>
    <w:p w:rsidR="00865153" w:rsidRDefault="005403CF" w:rsidP="005403CF">
      <w:pPr>
        <w:pStyle w:val="SingleSpacing"/>
        <w:ind w:left="4596"/>
      </w:pPr>
      <w:r>
        <w:rPr>
          <w:u w:val="single"/>
        </w:rPr>
        <w:t>____________________________</w:t>
      </w:r>
      <w:r w:rsidR="00865153">
        <w:t xml:space="preserve">                                   Address</w:t>
      </w:r>
    </w:p>
    <w:p w:rsidR="005403CF" w:rsidRDefault="00865153">
      <w:pPr>
        <w:pStyle w:val="SingleSpacing"/>
      </w:pPr>
      <w:r>
        <w:t xml:space="preserve">                                   </w:t>
      </w:r>
    </w:p>
    <w:p w:rsidR="00865153" w:rsidRDefault="005403CF" w:rsidP="005403CF">
      <w:pPr>
        <w:pStyle w:val="SingleSpacing"/>
        <w:ind w:left="4320"/>
      </w:pPr>
      <w:r>
        <w:t xml:space="preserve">  </w:t>
      </w:r>
      <w:r>
        <w:rPr>
          <w:u w:val="single"/>
        </w:rPr>
        <w:t>____________________________</w:t>
      </w:r>
      <w:r w:rsidR="00865153">
        <w:t xml:space="preserve">                    </w:t>
      </w:r>
      <w:r>
        <w:t xml:space="preserve">                        </w:t>
      </w:r>
    </w:p>
    <w:p w:rsidR="00865153" w:rsidRDefault="00865153">
      <w:pPr>
        <w:pStyle w:val="SingleSpacing"/>
      </w:pPr>
      <w:r>
        <w:t xml:space="preserve">                                   </w:t>
      </w:r>
    </w:p>
    <w:p w:rsidR="00865153" w:rsidRDefault="00865153">
      <w:pPr>
        <w:pStyle w:val="SingleSpacing"/>
      </w:pPr>
      <w:r>
        <w:t xml:space="preserve">                                   </w:t>
      </w:r>
      <w:r>
        <w:rPr>
          <w:u w:val="single"/>
        </w:rPr>
        <w:t>____________________________</w:t>
      </w:r>
      <w:r>
        <w:t xml:space="preserve">                     </w:t>
      </w:r>
    </w:p>
    <w:p w:rsidR="00865153" w:rsidRDefault="00865153">
      <w:pPr>
        <w:pStyle w:val="SingleSpacing"/>
      </w:pPr>
      <w:r>
        <w:tab/>
      </w:r>
      <w:r>
        <w:tab/>
      </w:r>
      <w:r>
        <w:tab/>
      </w:r>
      <w:r>
        <w:tab/>
        <w:t xml:space="preserve">             Phone Number</w:t>
      </w:r>
    </w:p>
    <w:p w:rsidR="00865153" w:rsidRDefault="00865153">
      <w:pPr>
        <w:pStyle w:val="SingleSpacing"/>
      </w:pPr>
    </w:p>
    <w:p w:rsidR="00865153" w:rsidRDefault="00865153" w:rsidP="003F2C47">
      <w:pPr>
        <w:pStyle w:val="SingleSpacing"/>
        <w:spacing w:line="240" w:lineRule="auto"/>
      </w:pPr>
      <w:r>
        <w:t>State of Nevada</w:t>
      </w:r>
    </w:p>
    <w:p w:rsidR="00865153" w:rsidRDefault="00865153" w:rsidP="003F2C47">
      <w:pPr>
        <w:pStyle w:val="SingleSpacing"/>
        <w:spacing w:line="240" w:lineRule="auto"/>
      </w:pPr>
    </w:p>
    <w:p w:rsidR="00865153" w:rsidRDefault="00865153" w:rsidP="003F2C47">
      <w:pPr>
        <w:pStyle w:val="SingleSpacing"/>
        <w:spacing w:line="240" w:lineRule="auto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Washoe</w:t>
          </w:r>
        </w:smartTag>
      </w:smartTag>
    </w:p>
    <w:p w:rsidR="00865153" w:rsidRDefault="00865153" w:rsidP="003F2C47">
      <w:pPr>
        <w:pStyle w:val="SingleSpacing"/>
        <w:spacing w:line="240" w:lineRule="auto"/>
      </w:pPr>
    </w:p>
    <w:p w:rsidR="00865153" w:rsidRDefault="00865153" w:rsidP="003F2C47">
      <w:pPr>
        <w:pStyle w:val="SingleSpacing"/>
        <w:spacing w:line="240" w:lineRule="auto"/>
      </w:pPr>
      <w:r>
        <w:t>SUBSCRIBED and SWORN to before me</w:t>
      </w:r>
    </w:p>
    <w:p w:rsidR="00AA4F9F" w:rsidRDefault="00AA4F9F" w:rsidP="003F2C47">
      <w:pPr>
        <w:pStyle w:val="SingleSpacing"/>
        <w:spacing w:line="240" w:lineRule="auto"/>
      </w:pPr>
    </w:p>
    <w:p w:rsidR="00865153" w:rsidRDefault="00865153" w:rsidP="003F2C47">
      <w:pPr>
        <w:pStyle w:val="SingleSpacing"/>
        <w:spacing w:line="240" w:lineRule="auto"/>
      </w:pPr>
      <w:proofErr w:type="gramStart"/>
      <w:r>
        <w:t>this</w:t>
      </w:r>
      <w:proofErr w:type="gramEnd"/>
      <w:r>
        <w:t xml:space="preserve"> ______ day of _________________, </w:t>
      </w:r>
      <w:r w:rsidR="002706AC">
        <w:t>20</w:t>
      </w:r>
      <w:r w:rsidR="001B1CD6">
        <w:t>___</w:t>
      </w:r>
      <w:r>
        <w:t>.</w:t>
      </w:r>
    </w:p>
    <w:p w:rsidR="00865153" w:rsidRDefault="00865153">
      <w:pPr>
        <w:pStyle w:val="SingleSpacing"/>
        <w:spacing w:line="489" w:lineRule="exact"/>
      </w:pPr>
    </w:p>
    <w:p w:rsidR="00865153" w:rsidRDefault="00164DD9">
      <w:pPr>
        <w:pStyle w:val="SingleSpacing"/>
      </w:pPr>
      <w:r>
        <w:rPr>
          <w:noProof/>
        </w:rPr>
        <w:pict>
          <v:line id="_x0000_s1026" style="position:absolute;z-index:251657728" from="3.6pt,12.35pt" to="226.8pt,12.35pt" o:allowincell="f"/>
        </w:pict>
      </w:r>
      <w:r w:rsidR="00865153">
        <w:tab/>
      </w:r>
      <w:r w:rsidR="00865153">
        <w:tab/>
      </w:r>
      <w:r w:rsidR="00865153">
        <w:tab/>
      </w:r>
      <w:r w:rsidR="00865153">
        <w:tab/>
      </w:r>
      <w:r w:rsidR="00865153">
        <w:tab/>
      </w:r>
      <w:r w:rsidR="00865153">
        <w:tab/>
      </w:r>
      <w:r w:rsidR="00865153">
        <w:tab/>
      </w:r>
    </w:p>
    <w:p w:rsidR="00865153" w:rsidRDefault="00865153">
      <w:pPr>
        <w:pStyle w:val="SingleSpacing"/>
      </w:pPr>
      <w:r>
        <w:t xml:space="preserve"> NOTARY PUBLIC</w:t>
      </w: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>
      <w:pPr>
        <w:pStyle w:val="SingleSpacing"/>
      </w:pPr>
    </w:p>
    <w:p w:rsidR="00BE05DF" w:rsidRDefault="00BE05DF" w:rsidP="00BE05DF">
      <w:pPr>
        <w:pStyle w:val="AttorneyName"/>
      </w:pPr>
    </w:p>
    <w:p w:rsidR="00BE05DF" w:rsidRDefault="00BE05DF" w:rsidP="00BE05DF">
      <w:pPr>
        <w:pStyle w:val="AttorneyName"/>
      </w:pPr>
      <w:r>
        <w:t>CODE 3105</w:t>
      </w:r>
    </w:p>
    <w:p w:rsidR="00BE05DF" w:rsidRDefault="00BE05DF" w:rsidP="00BE05DF">
      <w:pPr>
        <w:pStyle w:val="AttorneyName"/>
      </w:pPr>
    </w:p>
    <w:p w:rsidR="00BE05DF" w:rsidRDefault="00BE05DF" w:rsidP="00BE05DF">
      <w:pPr>
        <w:pStyle w:val="AttorneyName"/>
      </w:pPr>
    </w:p>
    <w:p w:rsidR="00BE05DF" w:rsidRDefault="00BE05DF" w:rsidP="00BE05DF">
      <w:pPr>
        <w:pStyle w:val="AttorneyName"/>
      </w:pPr>
    </w:p>
    <w:p w:rsidR="00BE05DF" w:rsidRDefault="00BE05DF" w:rsidP="00BE05DF">
      <w:pPr>
        <w:pStyle w:val="AttorneyName"/>
      </w:pPr>
    </w:p>
    <w:p w:rsidR="00BE05DF" w:rsidRDefault="00BE05DF" w:rsidP="00BE05DF">
      <w:pPr>
        <w:jc w:val="center"/>
      </w:pPr>
      <w:r>
        <w:t>IN THE FAMILY DIVISION</w:t>
      </w:r>
    </w:p>
    <w:p w:rsidR="00BE05DF" w:rsidRDefault="00BE05DF" w:rsidP="00BE05DF">
      <w:pPr>
        <w:jc w:val="center"/>
      </w:pPr>
      <w:r>
        <w:t xml:space="preserve">OF THE SECOND JUDICIAL DISTRICT COURT OF THE STATE OF </w:t>
      </w:r>
      <w:smartTag w:uri="urn:schemas-microsoft-com:office:smarttags" w:element="State">
        <w:smartTag w:uri="urn:schemas-microsoft-com:office:smarttags" w:element="place">
          <w:r>
            <w:t>NEVADA</w:t>
          </w:r>
        </w:smartTag>
      </w:smartTag>
    </w:p>
    <w:p w:rsidR="00BE05DF" w:rsidRDefault="00BE05DF" w:rsidP="00BE05DF">
      <w:pPr>
        <w:jc w:val="center"/>
      </w:pPr>
      <w:r>
        <w:t>IN AND FOR THE COUNTY OF WASHOE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BE05DF" w:rsidTr="00544739">
        <w:tc>
          <w:tcPr>
            <w:tcW w:w="4542" w:type="dxa"/>
            <w:tcBorders>
              <w:bottom w:val="single" w:sz="4" w:space="0" w:color="auto"/>
            </w:tcBorders>
          </w:tcPr>
          <w:p w:rsidR="00BE05DF" w:rsidRDefault="00BE05DF" w:rsidP="00544739">
            <w:r>
              <w:t>IN THE MATTER OF:</w:t>
            </w:r>
          </w:p>
          <w:p w:rsidR="00BE05DF" w:rsidRDefault="00BE05DF" w:rsidP="00544739">
            <w:r>
              <w:t>_________________________,</w:t>
            </w:r>
          </w:p>
          <w:p w:rsidR="00BE05DF" w:rsidRDefault="00BE05DF" w:rsidP="00544739">
            <w:r>
              <w:t>A MINOR CHILD: DOB: _________</w:t>
            </w:r>
          </w:p>
        </w:tc>
        <w:tc>
          <w:tcPr>
            <w:tcW w:w="276" w:type="dxa"/>
          </w:tcPr>
          <w:p w:rsidR="00BE05DF" w:rsidRDefault="00BE05DF" w:rsidP="00544739">
            <w:pPr>
              <w:pStyle w:val="SingleSpacing"/>
            </w:pPr>
            <w:r>
              <w:t>)</w:t>
            </w:r>
          </w:p>
          <w:p w:rsidR="00BE05DF" w:rsidRDefault="00BE05DF" w:rsidP="00544739">
            <w:pPr>
              <w:pStyle w:val="SingleSpacing"/>
            </w:pPr>
            <w:r>
              <w:t>)</w:t>
            </w:r>
          </w:p>
          <w:p w:rsidR="00BE05DF" w:rsidRDefault="00BE05DF" w:rsidP="00544739">
            <w:pPr>
              <w:pStyle w:val="SingleSpacing"/>
            </w:pPr>
            <w:r>
              <w:t>)</w:t>
            </w:r>
          </w:p>
          <w:p w:rsidR="00BE05DF" w:rsidRDefault="00BE05DF" w:rsidP="00544739">
            <w:pPr>
              <w:pStyle w:val="SingleSpacing"/>
            </w:pPr>
            <w:r>
              <w:t>)</w:t>
            </w:r>
          </w:p>
          <w:p w:rsidR="00BE05DF" w:rsidRDefault="00BE05DF" w:rsidP="00544739">
            <w:pPr>
              <w:pStyle w:val="SingleSpacing"/>
            </w:pPr>
            <w:r>
              <w:t>)</w:t>
            </w:r>
          </w:p>
          <w:p w:rsidR="00BE05DF" w:rsidRDefault="00BE05DF" w:rsidP="00544739">
            <w:pPr>
              <w:pStyle w:val="SingleSpacing"/>
            </w:pPr>
            <w:r>
              <w:t>)</w:t>
            </w:r>
          </w:p>
        </w:tc>
        <w:tc>
          <w:tcPr>
            <w:tcW w:w="4542" w:type="dxa"/>
          </w:tcPr>
          <w:p w:rsidR="00BE05DF" w:rsidRDefault="00BE05DF" w:rsidP="00544739">
            <w:pPr>
              <w:pStyle w:val="SingleSpacing"/>
            </w:pPr>
          </w:p>
          <w:p w:rsidR="00BE05DF" w:rsidRDefault="00BE05DF" w:rsidP="00544739">
            <w:pPr>
              <w:pStyle w:val="SingleSpacing"/>
            </w:pPr>
          </w:p>
          <w:p w:rsidR="00BE05DF" w:rsidRDefault="00BE05DF" w:rsidP="00544739">
            <w:pPr>
              <w:pStyle w:val="SingleSpacing"/>
            </w:pPr>
            <w:r>
              <w:t xml:space="preserve">Case No. </w:t>
            </w:r>
          </w:p>
          <w:p w:rsidR="00BE05DF" w:rsidRDefault="00BE05DF" w:rsidP="00544739">
            <w:pPr>
              <w:pStyle w:val="SingleSpacing"/>
            </w:pPr>
          </w:p>
          <w:p w:rsidR="00BE05DF" w:rsidRDefault="00BE05DF" w:rsidP="00544739">
            <w:pPr>
              <w:pStyle w:val="SingleSpacing"/>
            </w:pPr>
            <w:r>
              <w:t xml:space="preserve">Dept. No.  </w:t>
            </w:r>
          </w:p>
        </w:tc>
      </w:tr>
    </w:tbl>
    <w:p w:rsidR="00BE05DF" w:rsidRDefault="00BE05DF" w:rsidP="00BE05DF">
      <w:pPr>
        <w:pStyle w:val="FirmName"/>
        <w:jc w:val="left"/>
      </w:pPr>
    </w:p>
    <w:p w:rsidR="00BE05DF" w:rsidRDefault="00BE05DF" w:rsidP="00BE05DF">
      <w:pPr>
        <w:pStyle w:val="FirmName"/>
      </w:pPr>
    </w:p>
    <w:p w:rsidR="00BE05DF" w:rsidRDefault="00BE05DF" w:rsidP="00BE05DF">
      <w:pPr>
        <w:pStyle w:val="FirmName"/>
        <w:rPr>
          <w:b/>
          <w:u w:val="single"/>
        </w:rPr>
      </w:pPr>
      <w:r>
        <w:rPr>
          <w:b/>
          <w:u w:val="single"/>
        </w:rPr>
        <w:t>ORDER GRANTING PETITION FOR RELEASE OF RECORDS</w:t>
      </w:r>
    </w:p>
    <w:p w:rsidR="00BE05DF" w:rsidRDefault="00BE05DF" w:rsidP="00BE05DF">
      <w:pPr>
        <w:pStyle w:val="FirmName"/>
        <w:rPr>
          <w:b/>
          <w:u w:val="single"/>
        </w:rPr>
      </w:pPr>
    </w:p>
    <w:p w:rsidR="00BE05DF" w:rsidRDefault="00BE05DF" w:rsidP="00BE05DF">
      <w:pPr>
        <w:pStyle w:val="FirmName"/>
        <w:spacing w:line="489" w:lineRule="exact"/>
        <w:jc w:val="left"/>
      </w:pPr>
      <w:r>
        <w:tab/>
        <w:t xml:space="preserve">The Court having considered the Petition for Release Records, </w:t>
      </w:r>
    </w:p>
    <w:p w:rsidR="00BE05DF" w:rsidRDefault="00BE05DF" w:rsidP="00BE05DF">
      <w:pPr>
        <w:pStyle w:val="FirmName"/>
        <w:spacing w:line="489" w:lineRule="exact"/>
        <w:jc w:val="left"/>
      </w:pPr>
      <w:proofErr w:type="gramStart"/>
      <w:r>
        <w:t>and</w:t>
      </w:r>
      <w:proofErr w:type="gramEnd"/>
      <w:r>
        <w:t xml:space="preserve"> good cause appearing,</w:t>
      </w:r>
    </w:p>
    <w:p w:rsidR="00BE05DF" w:rsidRDefault="00BE05DF" w:rsidP="00BE05DF">
      <w:pPr>
        <w:pStyle w:val="FirmName"/>
        <w:spacing w:line="240" w:lineRule="auto"/>
        <w:jc w:val="left"/>
      </w:pPr>
    </w:p>
    <w:p w:rsidR="00BE05DF" w:rsidRDefault="00BE05DF" w:rsidP="00BE05DF">
      <w:pPr>
        <w:pStyle w:val="FirmName"/>
        <w:spacing w:line="360" w:lineRule="auto"/>
        <w:jc w:val="left"/>
      </w:pPr>
      <w:r>
        <w:tab/>
        <w:t>It is hereby ORDERED that the Juvenile Court Records regarding</w:t>
      </w:r>
    </w:p>
    <w:p w:rsidR="00BE05DF" w:rsidRDefault="00BE05DF" w:rsidP="00BE05DF">
      <w:pPr>
        <w:pStyle w:val="FirmName"/>
        <w:spacing w:line="240" w:lineRule="auto"/>
        <w:jc w:val="left"/>
      </w:pPr>
      <w:r>
        <w:t>_______________________, may be released to _________________________,</w:t>
      </w:r>
    </w:p>
    <w:p w:rsidR="00BE05DF" w:rsidRDefault="00BE05DF" w:rsidP="00BE05DF">
      <w:pPr>
        <w:pStyle w:val="FirmName"/>
        <w:spacing w:line="180" w:lineRule="auto"/>
        <w:jc w:val="left"/>
        <w:rPr>
          <w:b/>
          <w:bCs/>
          <w:sz w:val="16"/>
        </w:rPr>
      </w:pPr>
      <w:r>
        <w:rPr>
          <w:b/>
          <w:bCs/>
          <w:sz w:val="16"/>
        </w:rPr>
        <w:t xml:space="preserve">   (</w:t>
      </w:r>
      <w:proofErr w:type="gramStart"/>
      <w:r>
        <w:rPr>
          <w:b/>
          <w:bCs/>
          <w:sz w:val="16"/>
        </w:rPr>
        <w:t>juvenile’s</w:t>
      </w:r>
      <w:proofErr w:type="gramEnd"/>
      <w:r>
        <w:rPr>
          <w:b/>
          <w:bCs/>
          <w:sz w:val="16"/>
        </w:rPr>
        <w:t xml:space="preserve"> name)</w:t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         (</w:t>
      </w:r>
      <w:proofErr w:type="gramStart"/>
      <w:r>
        <w:rPr>
          <w:b/>
          <w:bCs/>
          <w:sz w:val="16"/>
        </w:rPr>
        <w:t>person/agency</w:t>
      </w:r>
      <w:proofErr w:type="gramEnd"/>
      <w:r>
        <w:rPr>
          <w:b/>
          <w:bCs/>
          <w:sz w:val="16"/>
        </w:rPr>
        <w:t xml:space="preserve"> receiving records)</w:t>
      </w:r>
    </w:p>
    <w:p w:rsidR="00BE05DF" w:rsidRDefault="00BE05DF" w:rsidP="00BE05DF">
      <w:pPr>
        <w:pStyle w:val="FirmName"/>
        <w:spacing w:line="240" w:lineRule="auto"/>
        <w:jc w:val="left"/>
        <w:rPr>
          <w:b/>
          <w:bCs/>
          <w:sz w:val="16"/>
        </w:rPr>
      </w:pPr>
    </w:p>
    <w:p w:rsidR="00BE05DF" w:rsidRDefault="00BE05DF" w:rsidP="00BE05DF">
      <w:pPr>
        <w:pStyle w:val="FirmName"/>
        <w:spacing w:line="240" w:lineRule="auto"/>
        <w:jc w:val="left"/>
      </w:pPr>
      <w:proofErr w:type="gramStart"/>
      <w:r>
        <w:t>pursuant</w:t>
      </w:r>
      <w:proofErr w:type="gramEnd"/>
      <w:r>
        <w:t xml:space="preserve"> to NRS 62H.030.</w:t>
      </w:r>
    </w:p>
    <w:p w:rsidR="00BE05DF" w:rsidRDefault="00BE05DF" w:rsidP="00BE05DF">
      <w:pPr>
        <w:pStyle w:val="FirmName"/>
        <w:spacing w:line="489" w:lineRule="exact"/>
        <w:jc w:val="left"/>
        <w:rPr>
          <w:b/>
          <w:bCs/>
          <w:sz w:val="20"/>
        </w:rPr>
      </w:pPr>
    </w:p>
    <w:p w:rsidR="00BE05DF" w:rsidRDefault="00BE05DF" w:rsidP="00BE05DF">
      <w:r>
        <w:tab/>
        <w:t>DATED this ______ day of ______________</w:t>
      </w:r>
      <w:proofErr w:type="gramStart"/>
      <w:r>
        <w:t>,20</w:t>
      </w:r>
      <w:proofErr w:type="gramEnd"/>
      <w:r>
        <w:t>___.</w:t>
      </w:r>
    </w:p>
    <w:p w:rsidR="00BE05DF" w:rsidRDefault="00BE05DF" w:rsidP="00BE05DF">
      <w:pPr>
        <w:spacing w:line="245" w:lineRule="exact"/>
      </w:pPr>
    </w:p>
    <w:p w:rsidR="00BE05DF" w:rsidRDefault="00BE05DF" w:rsidP="00BE05DF">
      <w:pPr>
        <w:spacing w:line="245" w:lineRule="exact"/>
      </w:pPr>
    </w:p>
    <w:p w:rsidR="00BE05DF" w:rsidRDefault="00BE05DF" w:rsidP="00BE05DF">
      <w:pPr>
        <w:spacing w:line="245" w:lineRule="exact"/>
      </w:pPr>
    </w:p>
    <w:tbl>
      <w:tblPr>
        <w:tblW w:w="0" w:type="auto"/>
        <w:tblInd w:w="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</w:tblGrid>
      <w:tr w:rsidR="00BE05DF" w:rsidTr="00544739">
        <w:trPr>
          <w:trHeight w:val="90"/>
        </w:trPr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BE05DF" w:rsidRDefault="00BE05DF" w:rsidP="00544739">
            <w:pPr>
              <w:spacing w:line="245" w:lineRule="exact"/>
            </w:pPr>
          </w:p>
        </w:tc>
      </w:tr>
    </w:tbl>
    <w:p w:rsidR="00BE05DF" w:rsidRDefault="00BE05DF" w:rsidP="00BE05DF">
      <w:pPr>
        <w:spacing w:line="245" w:lineRule="exact"/>
        <w:ind w:left="4320"/>
      </w:pPr>
      <w:r>
        <w:t xml:space="preserve"> JUVENILE MASTER</w:t>
      </w:r>
    </w:p>
    <w:p w:rsidR="00BE05DF" w:rsidRDefault="00BE05DF" w:rsidP="00BE05DF">
      <w:pPr>
        <w:spacing w:line="245" w:lineRule="exact"/>
        <w:ind w:left="4320"/>
      </w:pPr>
    </w:p>
    <w:p w:rsidR="00BE05DF" w:rsidRDefault="00BE05DF" w:rsidP="00BE05DF">
      <w:pPr>
        <w:spacing w:line="245" w:lineRule="exact"/>
        <w:ind w:left="4320"/>
      </w:pPr>
    </w:p>
    <w:p w:rsidR="00BE05DF" w:rsidRDefault="00BE05DF" w:rsidP="00BE05DF">
      <w:pPr>
        <w:spacing w:line="245" w:lineRule="exact"/>
        <w:ind w:left="4320"/>
      </w:pPr>
    </w:p>
    <w:p w:rsidR="00BE05DF" w:rsidRDefault="00BE05DF" w:rsidP="00BE05DF">
      <w:pPr>
        <w:ind w:left="720"/>
      </w:pPr>
      <w:r>
        <w:t>DATED this ______ day of ______________</w:t>
      </w:r>
      <w:proofErr w:type="gramStart"/>
      <w:r>
        <w:t>,20</w:t>
      </w:r>
      <w:proofErr w:type="gramEnd"/>
      <w:r>
        <w:t>___.</w:t>
      </w:r>
    </w:p>
    <w:p w:rsidR="00BE05DF" w:rsidRDefault="00BE05DF" w:rsidP="00BE05DF">
      <w:pPr>
        <w:spacing w:line="245" w:lineRule="exact"/>
        <w:ind w:left="4320" w:hanging="4320"/>
      </w:pPr>
    </w:p>
    <w:p w:rsidR="00BE05DF" w:rsidRDefault="00BE05DF" w:rsidP="00BE05DF">
      <w:pPr>
        <w:spacing w:line="245" w:lineRule="exact"/>
        <w:ind w:left="4320" w:hanging="4320"/>
      </w:pPr>
    </w:p>
    <w:p w:rsidR="00BE05DF" w:rsidRPr="00051ED5" w:rsidRDefault="00BE05DF" w:rsidP="00BE05DF">
      <w:pPr>
        <w:spacing w:line="245" w:lineRule="exact"/>
        <w:ind w:left="4320" w:hanging="4320"/>
        <w:rPr>
          <w:strike/>
        </w:rPr>
      </w:pPr>
    </w:p>
    <w:tbl>
      <w:tblPr>
        <w:tblW w:w="0" w:type="auto"/>
        <w:tblInd w:w="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</w:tblGrid>
      <w:tr w:rsidR="00BE05DF" w:rsidTr="00544739">
        <w:trPr>
          <w:trHeight w:val="90"/>
        </w:trPr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BE05DF" w:rsidRDefault="00BE05DF" w:rsidP="00544739">
            <w:pPr>
              <w:spacing w:line="245" w:lineRule="exact"/>
            </w:pPr>
          </w:p>
        </w:tc>
      </w:tr>
    </w:tbl>
    <w:p w:rsidR="00BE05DF" w:rsidRDefault="00BE05DF" w:rsidP="00BE05DF">
      <w:pPr>
        <w:spacing w:line="245" w:lineRule="exact"/>
        <w:ind w:left="4320"/>
      </w:pPr>
      <w:r>
        <w:t xml:space="preserve"> DISTRICT JUDGE</w:t>
      </w:r>
    </w:p>
    <w:p w:rsidR="00BE05DF" w:rsidRDefault="00BE05DF">
      <w:pPr>
        <w:pStyle w:val="SingleSpacing"/>
      </w:pPr>
    </w:p>
    <w:sectPr w:rsidR="00BE05DF" w:rsidSect="00C02D58">
      <w:headerReference w:type="default" r:id="rId8"/>
      <w:footerReference w:type="default" r:id="rId9"/>
      <w:pgSz w:w="12240" w:h="15840" w:code="1"/>
      <w:pgMar w:top="-1800" w:right="1080" w:bottom="-1080" w:left="1800" w:header="720" w:footer="3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CDB" w:rsidRDefault="00541CDB">
      <w:r>
        <w:separator/>
      </w:r>
    </w:p>
  </w:endnote>
  <w:endnote w:type="continuationSeparator" w:id="0">
    <w:p w:rsidR="00541CDB" w:rsidRDefault="00541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6B" w:rsidRDefault="00FE4F6B">
    <w:pPr>
      <w:pStyle w:val="Footer"/>
      <w:jc w:val="center"/>
    </w:pPr>
    <w:r>
      <w:t>-</w:t>
    </w:r>
    <w:fldSimple w:instr=" PAGE  \* MERGEFORMAT ">
      <w:r w:rsidR="00B40898">
        <w:rPr>
          <w:noProof/>
        </w:rPr>
        <w:t>1</w:t>
      </w:r>
    </w:fldSimple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CDB" w:rsidRDefault="00541CDB">
      <w:r>
        <w:separator/>
      </w:r>
    </w:p>
  </w:footnote>
  <w:footnote w:type="continuationSeparator" w:id="0">
    <w:p w:rsidR="00541CDB" w:rsidRDefault="00541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F6B" w:rsidRDefault="00164DD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2052" type="#_x0000_t202" style="position:absolute;margin-left:-50.4pt;margin-top:0;width:36pt;height:9in;z-index:251659264;mso-position-horizontal-relative:margin;mso-position-vertical-relative:margin" o:allowincell="f" stroked="f">
          <v:textbox style="mso-rotate-with-shape:t" inset="0,0,0,0">
            <w:txbxContent>
              <w:p w:rsidR="00FE4F6B" w:rsidRDefault="00FE4F6B">
                <w:pPr>
                  <w:jc w:val="right"/>
                </w:pPr>
                <w:r>
                  <w:t>1</w:t>
                </w:r>
              </w:p>
              <w:p w:rsidR="00FE4F6B" w:rsidRDefault="00FE4F6B">
                <w:pPr>
                  <w:jc w:val="right"/>
                </w:pPr>
                <w:r>
                  <w:t>2</w:t>
                </w:r>
              </w:p>
              <w:p w:rsidR="00FE4F6B" w:rsidRDefault="00FE4F6B">
                <w:pPr>
                  <w:jc w:val="right"/>
                </w:pPr>
                <w:r>
                  <w:t>3</w:t>
                </w:r>
              </w:p>
              <w:p w:rsidR="00FE4F6B" w:rsidRDefault="00FE4F6B">
                <w:pPr>
                  <w:jc w:val="right"/>
                </w:pPr>
                <w:r>
                  <w:t>4</w:t>
                </w:r>
              </w:p>
              <w:p w:rsidR="00FE4F6B" w:rsidRDefault="00FE4F6B">
                <w:pPr>
                  <w:jc w:val="right"/>
                </w:pPr>
                <w:r>
                  <w:t>5</w:t>
                </w:r>
              </w:p>
              <w:p w:rsidR="00FE4F6B" w:rsidRDefault="00FE4F6B">
                <w:pPr>
                  <w:jc w:val="right"/>
                </w:pPr>
                <w:r>
                  <w:t>6</w:t>
                </w:r>
              </w:p>
              <w:p w:rsidR="00FE4F6B" w:rsidRDefault="00FE4F6B">
                <w:pPr>
                  <w:jc w:val="right"/>
                </w:pPr>
                <w:r>
                  <w:t>7</w:t>
                </w:r>
              </w:p>
              <w:p w:rsidR="00FE4F6B" w:rsidRDefault="00FE4F6B">
                <w:pPr>
                  <w:jc w:val="right"/>
                </w:pPr>
                <w:r>
                  <w:t>8</w:t>
                </w:r>
              </w:p>
              <w:p w:rsidR="00FE4F6B" w:rsidRDefault="00FE4F6B">
                <w:pPr>
                  <w:jc w:val="right"/>
                </w:pPr>
                <w:r>
                  <w:t>9</w:t>
                </w:r>
              </w:p>
              <w:p w:rsidR="00FE4F6B" w:rsidRDefault="00FE4F6B">
                <w:pPr>
                  <w:jc w:val="right"/>
                </w:pPr>
                <w:r>
                  <w:t>10</w:t>
                </w:r>
              </w:p>
              <w:p w:rsidR="00FE4F6B" w:rsidRDefault="00FE4F6B">
                <w:pPr>
                  <w:jc w:val="right"/>
                </w:pPr>
                <w:r>
                  <w:t>11</w:t>
                </w:r>
              </w:p>
              <w:p w:rsidR="00FE4F6B" w:rsidRDefault="00FE4F6B">
                <w:pPr>
                  <w:jc w:val="right"/>
                </w:pPr>
                <w:r>
                  <w:t>12</w:t>
                </w:r>
              </w:p>
              <w:p w:rsidR="00FE4F6B" w:rsidRDefault="00FE4F6B">
                <w:pPr>
                  <w:jc w:val="right"/>
                </w:pPr>
                <w:r>
                  <w:t>13</w:t>
                </w:r>
              </w:p>
              <w:p w:rsidR="00FE4F6B" w:rsidRDefault="00FE4F6B">
                <w:pPr>
                  <w:jc w:val="right"/>
                </w:pPr>
                <w:r>
                  <w:t>14</w:t>
                </w:r>
              </w:p>
              <w:p w:rsidR="00FE4F6B" w:rsidRDefault="00FE4F6B">
                <w:pPr>
                  <w:jc w:val="right"/>
                </w:pPr>
                <w:r>
                  <w:t>15</w:t>
                </w:r>
              </w:p>
              <w:p w:rsidR="00FE4F6B" w:rsidRDefault="00FE4F6B">
                <w:pPr>
                  <w:jc w:val="right"/>
                </w:pPr>
                <w:r>
                  <w:t>16</w:t>
                </w:r>
              </w:p>
              <w:p w:rsidR="00FE4F6B" w:rsidRDefault="00FE4F6B">
                <w:pPr>
                  <w:jc w:val="right"/>
                </w:pPr>
                <w:r>
                  <w:t>17</w:t>
                </w:r>
              </w:p>
              <w:p w:rsidR="00FE4F6B" w:rsidRDefault="00FE4F6B">
                <w:pPr>
                  <w:jc w:val="right"/>
                </w:pPr>
                <w:r>
                  <w:t>18</w:t>
                </w:r>
              </w:p>
              <w:p w:rsidR="00FE4F6B" w:rsidRDefault="00FE4F6B">
                <w:pPr>
                  <w:jc w:val="right"/>
                </w:pPr>
                <w:r>
                  <w:t>19</w:t>
                </w:r>
              </w:p>
              <w:p w:rsidR="00FE4F6B" w:rsidRDefault="00FE4F6B">
                <w:pPr>
                  <w:jc w:val="right"/>
                </w:pPr>
                <w:r>
                  <w:t>20</w:t>
                </w:r>
              </w:p>
              <w:p w:rsidR="00FE4F6B" w:rsidRDefault="00FE4F6B">
                <w:pPr>
                  <w:jc w:val="right"/>
                </w:pPr>
                <w:r>
                  <w:t>21</w:t>
                </w:r>
              </w:p>
              <w:p w:rsidR="00FE4F6B" w:rsidRDefault="00FE4F6B">
                <w:pPr>
                  <w:jc w:val="right"/>
                </w:pPr>
                <w:r>
                  <w:t>22</w:t>
                </w:r>
              </w:p>
              <w:p w:rsidR="00FE4F6B" w:rsidRDefault="00FE4F6B">
                <w:pPr>
                  <w:jc w:val="right"/>
                </w:pPr>
                <w:r>
                  <w:t>23</w:t>
                </w:r>
              </w:p>
              <w:p w:rsidR="00FE4F6B" w:rsidRDefault="00FE4F6B">
                <w:pPr>
                  <w:jc w:val="right"/>
                </w:pPr>
                <w:r>
                  <w:t>24</w:t>
                </w:r>
              </w:p>
              <w:p w:rsidR="00FE4F6B" w:rsidRDefault="00FE4F6B">
                <w:pPr>
                  <w:jc w:val="right"/>
                </w:pPr>
                <w:r>
                  <w:t>25</w:t>
                </w:r>
              </w:p>
              <w:p w:rsidR="00FE4F6B" w:rsidRDefault="00FE4F6B">
                <w:pPr>
                  <w:jc w:val="right"/>
                </w:pPr>
                <w:r>
                  <w:t>26</w:t>
                </w:r>
              </w:p>
              <w:p w:rsidR="00FE4F6B" w:rsidRDefault="00FE4F6B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2051" style="position:absolute;z-index:251658240;mso-position-horizontal-relative:margin;mso-position-vertical-relative:page" from="468pt,0" to="468pt,11in" o:allowincell="f">
          <w10:wrap anchorx="margin" anchory="page"/>
        </v:line>
      </w:pict>
    </w:r>
    <w:r>
      <w:rPr>
        <w:noProof/>
      </w:rPr>
      <w:pict>
        <v:line id="LeftBorder2" o:spid="_x0000_s2050" style="position:absolute;z-index:251657216;mso-position-horizontal-relative:margin;mso-position-vertical-relative:page" from="-7.2pt,0" to="-7.2pt,11in" o:allowincell="f">
          <w10:wrap anchorx="margin" anchory="page"/>
        </v:line>
      </w:pict>
    </w:r>
    <w:r>
      <w:rPr>
        <w:noProof/>
      </w:rPr>
      <w:pict>
        <v:line id="LeftBorder1" o:spid="_x0000_s2049" style="position:absolute;z-index:251656192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E0595"/>
    <w:multiLevelType w:val="singleLevel"/>
    <w:tmpl w:val="B6BA72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ttorneyName" w:val="-1"/>
    <w:docVar w:name="CaptionBoxStyle" w:val="0"/>
    <w:docVar w:name="CourtAlignment" w:val="1"/>
    <w:docVar w:name="CourtName" w:val="IN THE FAMILY DIVISION_x000D__x000A_OF THE SECOND JUDICIAL DISTRICT COURT OF THE STATE OF NEVADA_x000D__x000A_IN AND FOR THE COUNTY OF WASHOE_x000D__x000A_"/>
    <w:docVar w:name="FirmInFtr" w:val="0"/>
    <w:docVar w:name="FirmInSigBlkStyle" w:val="0"/>
    <w:docVar w:name="FirstLineNum" w:val="1"/>
    <w:docVar w:name="FirstPleadingLine" w:val="1"/>
    <w:docVar w:name="Font" w:val="Courier New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6"/>
    <w:docVar w:name="PageNumsInFtr" w:val="-1"/>
    <w:docVar w:name="RightBorderStyle" w:val="1"/>
    <w:docVar w:name="SigBlkYes" w:val="0"/>
    <w:docVar w:name="SignWith" w:val=" "/>
    <w:docVar w:name="SummaryInFtr" w:val="0"/>
  </w:docVars>
  <w:rsids>
    <w:rsidRoot w:val="00DF540F"/>
    <w:rsid w:val="00005CCA"/>
    <w:rsid w:val="00044E72"/>
    <w:rsid w:val="000465C6"/>
    <w:rsid w:val="00076F1E"/>
    <w:rsid w:val="00091ACB"/>
    <w:rsid w:val="00122B0A"/>
    <w:rsid w:val="00164DD9"/>
    <w:rsid w:val="00172397"/>
    <w:rsid w:val="001B1CD6"/>
    <w:rsid w:val="002706AC"/>
    <w:rsid w:val="002B24BC"/>
    <w:rsid w:val="00383A50"/>
    <w:rsid w:val="0038547B"/>
    <w:rsid w:val="003F2C47"/>
    <w:rsid w:val="005403CF"/>
    <w:rsid w:val="00541CDB"/>
    <w:rsid w:val="006974A1"/>
    <w:rsid w:val="00781E1B"/>
    <w:rsid w:val="00794487"/>
    <w:rsid w:val="007F1710"/>
    <w:rsid w:val="008226AF"/>
    <w:rsid w:val="008629D6"/>
    <w:rsid w:val="00865153"/>
    <w:rsid w:val="009D57B6"/>
    <w:rsid w:val="00AA4F9F"/>
    <w:rsid w:val="00B40898"/>
    <w:rsid w:val="00BE05DF"/>
    <w:rsid w:val="00C02D58"/>
    <w:rsid w:val="00CF3A41"/>
    <w:rsid w:val="00D93779"/>
    <w:rsid w:val="00DF540F"/>
    <w:rsid w:val="00E37BC5"/>
    <w:rsid w:val="00E80647"/>
    <w:rsid w:val="00EB2CF6"/>
    <w:rsid w:val="00FE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D58"/>
    <w:pPr>
      <w:spacing w:line="489" w:lineRule="exact"/>
    </w:pPr>
    <w:rPr>
      <w:rFonts w:ascii="Courier New" w:hAnsi="Courier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C02D58"/>
    <w:pPr>
      <w:spacing w:line="245" w:lineRule="exact"/>
    </w:pPr>
  </w:style>
  <w:style w:type="paragraph" w:customStyle="1" w:styleId="15Spacing">
    <w:name w:val="1.5 Spacing"/>
    <w:basedOn w:val="Normal"/>
    <w:rsid w:val="00C02D58"/>
    <w:pPr>
      <w:spacing w:line="367" w:lineRule="exact"/>
    </w:pPr>
  </w:style>
  <w:style w:type="paragraph" w:customStyle="1" w:styleId="DoubleSpacing">
    <w:name w:val="Double Spacing"/>
    <w:basedOn w:val="Normal"/>
    <w:rsid w:val="00C02D58"/>
  </w:style>
  <w:style w:type="paragraph" w:customStyle="1" w:styleId="AttorneyName">
    <w:name w:val="Attorney Name"/>
    <w:basedOn w:val="SingleSpacing"/>
    <w:rsid w:val="00C02D58"/>
  </w:style>
  <w:style w:type="paragraph" w:customStyle="1" w:styleId="FirmName">
    <w:name w:val="Firm Name"/>
    <w:basedOn w:val="SingleSpacing"/>
    <w:rsid w:val="00C02D58"/>
    <w:pPr>
      <w:jc w:val="center"/>
    </w:pPr>
  </w:style>
  <w:style w:type="paragraph" w:customStyle="1" w:styleId="SignatureBlock">
    <w:name w:val="Signature Block"/>
    <w:basedOn w:val="SingleSpacing"/>
    <w:rsid w:val="00C02D58"/>
    <w:pPr>
      <w:ind w:left="5760"/>
    </w:pPr>
  </w:style>
  <w:style w:type="paragraph" w:styleId="Header">
    <w:name w:val="header"/>
    <w:basedOn w:val="Normal"/>
    <w:rsid w:val="00C02D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2D5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46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gal%20Pleadings\Juvenile%20Pl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9F146-6BF9-46A8-B4FA-61143D51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 Pleading.dot</Template>
  <TotalTime>6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Washoe County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creator>District Attorney</dc:creator>
  <cp:lastModifiedBy>admin</cp:lastModifiedBy>
  <cp:revision>2</cp:revision>
  <cp:lastPrinted>2015-01-23T19:16:00Z</cp:lastPrinted>
  <dcterms:created xsi:type="dcterms:W3CDTF">2015-01-23T19:26:00Z</dcterms:created>
  <dcterms:modified xsi:type="dcterms:W3CDTF">2015-01-23T19:26:00Z</dcterms:modified>
</cp:coreProperties>
</file>